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49" w:rsidRDefault="003E0349" w:rsidP="00DB618C">
      <w:pPr>
        <w:jc w:val="center"/>
        <w:rPr>
          <w:sz w:val="44"/>
          <w:szCs w:val="44"/>
        </w:rPr>
      </w:pPr>
    </w:p>
    <w:p w:rsidR="003E0349" w:rsidRDefault="003E0349" w:rsidP="00DB618C">
      <w:pPr>
        <w:jc w:val="center"/>
        <w:rPr>
          <w:sz w:val="44"/>
          <w:szCs w:val="44"/>
        </w:rPr>
      </w:pPr>
    </w:p>
    <w:p w:rsidR="003E0349" w:rsidRPr="00556CA2" w:rsidRDefault="003E0349" w:rsidP="00DB618C">
      <w:pPr>
        <w:jc w:val="center"/>
        <w:rPr>
          <w:b/>
          <w:sz w:val="44"/>
          <w:szCs w:val="44"/>
        </w:rPr>
      </w:pPr>
      <w:r w:rsidRPr="00556CA2">
        <w:rPr>
          <w:rFonts w:hint="eastAsia"/>
          <w:b/>
          <w:sz w:val="44"/>
          <w:szCs w:val="44"/>
        </w:rPr>
        <w:t>考生放弃考试资格声明书</w:t>
      </w:r>
    </w:p>
    <w:p w:rsidR="003E0349" w:rsidRDefault="003E0349"/>
    <w:p w:rsidR="003E0349" w:rsidRDefault="003E0349"/>
    <w:p w:rsidR="003E0349" w:rsidRPr="00DB618C" w:rsidRDefault="003E0349" w:rsidP="002A774E">
      <w:pPr>
        <w:spacing w:line="360" w:lineRule="auto"/>
        <w:ind w:firstLineChars="200" w:firstLine="31680"/>
        <w:rPr>
          <w:sz w:val="24"/>
          <w:szCs w:val="24"/>
        </w:rPr>
      </w:pPr>
      <w:r w:rsidRPr="00DB618C"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 xml:space="preserve">         </w:t>
      </w:r>
      <w:r w:rsidRPr="00DB618C">
        <w:rPr>
          <w:rFonts w:hint="eastAsia"/>
          <w:sz w:val="24"/>
          <w:szCs w:val="24"/>
        </w:rPr>
        <w:t>，身份证号：</w:t>
      </w:r>
      <w:r>
        <w:rPr>
          <w:sz w:val="24"/>
          <w:szCs w:val="24"/>
        </w:rPr>
        <w:t xml:space="preserve">                 </w:t>
      </w:r>
      <w:r w:rsidRPr="00DB618C">
        <w:rPr>
          <w:rFonts w:hint="eastAsia"/>
          <w:sz w:val="24"/>
          <w:szCs w:val="24"/>
        </w:rPr>
        <w:t>，经过本人慎重考虑，自愿放弃参加</w:t>
      </w:r>
      <w:r w:rsidRPr="00DB618C">
        <w:rPr>
          <w:sz w:val="24"/>
          <w:szCs w:val="24"/>
        </w:rPr>
        <w:t>2021</w:t>
      </w:r>
      <w:r w:rsidRPr="00DB618C">
        <w:rPr>
          <w:rFonts w:hint="eastAsia"/>
          <w:sz w:val="24"/>
          <w:szCs w:val="24"/>
        </w:rPr>
        <w:t>年电子电工类对口单招技能考试资格。</w:t>
      </w:r>
    </w:p>
    <w:p w:rsidR="003E0349" w:rsidRPr="00DB618C" w:rsidRDefault="003E0349">
      <w:pPr>
        <w:rPr>
          <w:sz w:val="24"/>
          <w:szCs w:val="24"/>
        </w:rPr>
      </w:pPr>
      <w:bookmarkStart w:id="0" w:name="_GoBack"/>
      <w:bookmarkEnd w:id="0"/>
    </w:p>
    <w:p w:rsidR="003E0349" w:rsidRPr="00DB618C" w:rsidRDefault="003E0349">
      <w:pPr>
        <w:rPr>
          <w:sz w:val="24"/>
          <w:szCs w:val="24"/>
        </w:rPr>
      </w:pPr>
    </w:p>
    <w:p w:rsidR="003E0349" w:rsidRPr="00DB618C" w:rsidRDefault="003E0349">
      <w:pPr>
        <w:rPr>
          <w:sz w:val="24"/>
          <w:szCs w:val="24"/>
        </w:rPr>
      </w:pPr>
    </w:p>
    <w:p w:rsidR="003E0349" w:rsidRPr="00DB618C" w:rsidRDefault="003E0349" w:rsidP="002A774E">
      <w:pPr>
        <w:spacing w:line="360" w:lineRule="auto"/>
        <w:ind w:righ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DB618C">
        <w:rPr>
          <w:rFonts w:hint="eastAsia"/>
          <w:sz w:val="24"/>
          <w:szCs w:val="24"/>
        </w:rPr>
        <w:t>本人签名：</w:t>
      </w:r>
    </w:p>
    <w:p w:rsidR="003E0349" w:rsidRPr="00DB618C" w:rsidRDefault="003E0349" w:rsidP="002A774E">
      <w:pPr>
        <w:spacing w:line="360" w:lineRule="auto"/>
        <w:ind w:righ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DB618C">
        <w:rPr>
          <w:rFonts w:hint="eastAsia"/>
          <w:sz w:val="24"/>
          <w:szCs w:val="24"/>
        </w:rPr>
        <w:t>家长签名：</w:t>
      </w:r>
    </w:p>
    <w:p w:rsidR="003E0349" w:rsidRPr="00DB618C" w:rsidRDefault="003E0349" w:rsidP="002A774E">
      <w:pPr>
        <w:spacing w:line="360" w:lineRule="auto"/>
        <w:ind w:leftChars="114" w:left="31680" w:right="482" w:firstLineChars="2450" w:firstLine="31680"/>
        <w:rPr>
          <w:sz w:val="24"/>
          <w:szCs w:val="24"/>
        </w:rPr>
      </w:pPr>
      <w:r w:rsidRPr="00DB618C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 w:rsidRPr="00DB618C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 w:rsidRPr="00DB618C">
        <w:rPr>
          <w:rFonts w:hint="eastAsia"/>
          <w:sz w:val="24"/>
          <w:szCs w:val="24"/>
        </w:rPr>
        <w:t>日</w:t>
      </w:r>
    </w:p>
    <w:sectPr w:rsidR="003E0349" w:rsidRPr="00DB618C" w:rsidSect="000A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F16"/>
    <w:rsid w:val="000A52D8"/>
    <w:rsid w:val="002737F4"/>
    <w:rsid w:val="002A774E"/>
    <w:rsid w:val="00331EB0"/>
    <w:rsid w:val="003E0349"/>
    <w:rsid w:val="00477F16"/>
    <w:rsid w:val="004B4199"/>
    <w:rsid w:val="00556CA2"/>
    <w:rsid w:val="0077195A"/>
    <w:rsid w:val="00CB38A9"/>
    <w:rsid w:val="00DB618C"/>
    <w:rsid w:val="00E7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D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30</Words>
  <Characters>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ops-win10-pc</dc:creator>
  <cp:keywords/>
  <dc:description/>
  <cp:lastModifiedBy>User</cp:lastModifiedBy>
  <cp:revision>4</cp:revision>
  <dcterms:created xsi:type="dcterms:W3CDTF">2021-03-02T08:02:00Z</dcterms:created>
  <dcterms:modified xsi:type="dcterms:W3CDTF">2021-03-03T01:34:00Z</dcterms:modified>
</cp:coreProperties>
</file>